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F" w:rsidRDefault="00E3500F" w:rsidP="00426E22">
      <w:r>
        <w:t xml:space="preserve">DS 2014/15 Matematika 1 – kvalifikacije za drugi kolokvijum </w:t>
      </w:r>
    </w:p>
    <w:p w:rsidR="00E3500F" w:rsidRDefault="00E3500F" w:rsidP="00426E22"/>
    <w:p w:rsidR="00E3500F" w:rsidRDefault="00E3500F" w:rsidP="00426E22">
      <w:pPr>
        <w:jc w:val="both"/>
      </w:pPr>
      <w:r>
        <w:t xml:space="preserve">  1. Balović Miloš                  DS140051 11R  </w:t>
      </w:r>
      <w:r>
        <w:tab/>
        <w:t>+</w:t>
      </w:r>
      <w:r>
        <w:tab/>
      </w:r>
    </w:p>
    <w:p w:rsidR="00E3500F" w:rsidRDefault="00E3500F" w:rsidP="00426E22">
      <w:pPr>
        <w:jc w:val="both"/>
      </w:pPr>
      <w:r>
        <w:t xml:space="preserve">  2. Damnjanović Olivera            DS140057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3. Džunić Nikola                  DS140061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4. Đinović Marija                 DS140064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5. Đorđević Milan                 DS140306 11S  </w:t>
      </w:r>
      <w:r>
        <w:tab/>
        <w:t>+</w:t>
      </w:r>
    </w:p>
    <w:p w:rsidR="00E3500F" w:rsidRDefault="00E3500F" w:rsidP="00426E22">
      <w:pPr>
        <w:jc w:val="both"/>
      </w:pPr>
      <w:r>
        <w:t xml:space="preserve">   6. Globarević Spasoje             DS140036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 7. Grujičić Ivana                 DS140060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8. Ilić Miroslava                 DS140042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9. Ivanović Katarina              DS140070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 10. Jovanović Marina               DS140071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11. Jovanović Nemanja              DS140073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 12. Marković Nevena                DS140040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13. Mičeta Boris                   DS140043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14. Mihajlović Marija              DS140066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15. Miladinović Marko              DS140072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16. Miličić Nikolija               DS140052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17. Milovanović Đorđe              DS140041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18. Obradović Dejana               DS140074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19. Pantić Boban                   DS140038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  20. Pavlović Milica                DS140065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21. Pavlović Ratko                 DS140044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22. Pavlović Vesna                 DS140069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23. Petković Dragana               DS140312 11S </w:t>
      </w:r>
      <w:r>
        <w:tab/>
        <w:t>+</w:t>
      </w:r>
      <w:r>
        <w:tab/>
      </w:r>
    </w:p>
    <w:p w:rsidR="00E3500F" w:rsidRDefault="00E3500F" w:rsidP="00426E22">
      <w:pPr>
        <w:jc w:val="both"/>
      </w:pPr>
      <w:r>
        <w:t xml:space="preserve">  24. Petrović Ivan                  DS140361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25. Popović Srđa                   DS140058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26. Srdić Slavko                   DS140049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27. Stamenković Nikola             DS140039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28. Stefanovski Bojan              DS140067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29. Stojanović Marko               DS140047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30. Stojkov Miloš                  DS140045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31. Tadić Katarina                 DS140046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32. Tomić Natalija                 DS140037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33. Topalović Vuk                  DS140056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34. Tubić Ivana                    DS140062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35. Vranić Zdravko                 DS140053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36. Vulić Ognjen                   DS140048 11R  </w:t>
      </w:r>
      <w:r>
        <w:tab/>
        <w:t>+</w:t>
      </w:r>
    </w:p>
    <w:p w:rsidR="00E3500F" w:rsidRDefault="00E3500F" w:rsidP="00426E22">
      <w:pPr>
        <w:jc w:val="both"/>
      </w:pPr>
      <w:r>
        <w:t xml:space="preserve">  37. Živadinović Nina               DS140310 11S  </w:t>
      </w:r>
      <w:r>
        <w:tab/>
        <w:t>+</w:t>
      </w:r>
    </w:p>
    <w:p w:rsidR="00E3500F" w:rsidRDefault="00E3500F" w:rsidP="00426E22">
      <w:pPr>
        <w:jc w:val="both"/>
      </w:pPr>
      <w:r>
        <w:t xml:space="preserve">  38. Živković Dragan                DS140311 11S  </w:t>
      </w:r>
      <w:r>
        <w:tab/>
      </w:r>
      <w:bookmarkStart w:id="0" w:name="_GoBack"/>
      <w:bookmarkEnd w:id="0"/>
      <w:r>
        <w:t>+</w:t>
      </w:r>
    </w:p>
    <w:p w:rsidR="00E3500F" w:rsidRDefault="00E3500F" w:rsidP="00426E22">
      <w:pPr>
        <w:jc w:val="both"/>
      </w:pPr>
    </w:p>
    <w:p w:rsidR="00E3500F" w:rsidRDefault="00E3500F" w:rsidP="00426E22">
      <w:pPr>
        <w:jc w:val="both"/>
      </w:pPr>
    </w:p>
    <w:sectPr w:rsidR="00E3500F" w:rsidSect="008B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E22"/>
    <w:rsid w:val="00072B3D"/>
    <w:rsid w:val="00290154"/>
    <w:rsid w:val="002F3AA1"/>
    <w:rsid w:val="00303AAB"/>
    <w:rsid w:val="00426E22"/>
    <w:rsid w:val="004D7968"/>
    <w:rsid w:val="006F539A"/>
    <w:rsid w:val="008B3CB6"/>
    <w:rsid w:val="00A06599"/>
    <w:rsid w:val="00B6675F"/>
    <w:rsid w:val="00E3500F"/>
    <w:rsid w:val="00FA102C"/>
    <w:rsid w:val="00FA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316</Words>
  <Characters>1805</Characters>
  <Application>Microsoft Office Outlook</Application>
  <DocSecurity>0</DocSecurity>
  <Lines>0</Lines>
  <Paragraphs>0</Paragraphs>
  <ScaleCrop>false</ScaleCrop>
  <Company>saobracajni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2014/15 Matematika 1 – kvalifikacije za drugi kolokvijum </dc:title>
  <dc:subject/>
  <dc:creator>pc2012</dc:creator>
  <cp:keywords/>
  <dc:description/>
  <cp:lastModifiedBy>student</cp:lastModifiedBy>
  <cp:revision>2</cp:revision>
  <dcterms:created xsi:type="dcterms:W3CDTF">2015-01-16T16:59:00Z</dcterms:created>
  <dcterms:modified xsi:type="dcterms:W3CDTF">2015-01-16T16:59:00Z</dcterms:modified>
</cp:coreProperties>
</file>